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9F54" w14:textId="77777777" w:rsidR="00054AA8" w:rsidRDefault="00054AA8" w:rsidP="004E4B02">
      <w:pPr>
        <w:pStyle w:val="NoSpacing"/>
        <w:rPr>
          <w:lang w:val="nl-NL"/>
        </w:rPr>
      </w:pPr>
    </w:p>
    <w:p w14:paraId="0616DC0F" w14:textId="77777777" w:rsidR="00E33227" w:rsidRDefault="00E33227" w:rsidP="004E4B02">
      <w:pPr>
        <w:pStyle w:val="NoSpacing"/>
        <w:rPr>
          <w:color w:val="2F5496" w:themeColor="accent5" w:themeShade="BF"/>
          <w:sz w:val="40"/>
          <w:szCs w:val="40"/>
          <w:lang w:val="nl-NL"/>
        </w:rPr>
      </w:pPr>
    </w:p>
    <w:p w14:paraId="1C162CDF" w14:textId="1D6F60CA" w:rsidR="00E67147" w:rsidRPr="00E67147" w:rsidRDefault="00F0090A" w:rsidP="004E4B02">
      <w:pPr>
        <w:pStyle w:val="NoSpacing"/>
        <w:rPr>
          <w:color w:val="2F5496" w:themeColor="accent5" w:themeShade="BF"/>
          <w:sz w:val="40"/>
          <w:szCs w:val="40"/>
          <w:lang w:val="nl-NL"/>
        </w:rPr>
      </w:pPr>
      <w:r>
        <w:rPr>
          <w:color w:val="2F5496" w:themeColor="accent5" w:themeShade="BF"/>
          <w:sz w:val="40"/>
          <w:szCs w:val="40"/>
          <w:lang w:val="nl-NL"/>
        </w:rPr>
        <w:t>Aan b</w:t>
      </w:r>
      <w:r w:rsidR="00CA6F20">
        <w:rPr>
          <w:color w:val="2F5496" w:themeColor="accent5" w:themeShade="BF"/>
          <w:sz w:val="40"/>
          <w:szCs w:val="40"/>
          <w:lang w:val="nl-NL"/>
        </w:rPr>
        <w:t>ewoners van a</w:t>
      </w:r>
      <w:r w:rsidR="00E67147">
        <w:rPr>
          <w:color w:val="2F5496" w:themeColor="accent5" w:themeShade="BF"/>
          <w:sz w:val="40"/>
          <w:szCs w:val="40"/>
          <w:lang w:val="nl-NL"/>
        </w:rPr>
        <w:t>lle appartementen</w:t>
      </w:r>
    </w:p>
    <w:p w14:paraId="22107F27" w14:textId="62D9BC56" w:rsidR="00E33227" w:rsidRPr="00E67147" w:rsidRDefault="00E67147" w:rsidP="004E4B02">
      <w:pPr>
        <w:pStyle w:val="NoSpacing"/>
        <w:rPr>
          <w:color w:val="2F5496" w:themeColor="accent5" w:themeShade="BF"/>
          <w:sz w:val="40"/>
          <w:szCs w:val="40"/>
          <w:lang w:val="nl-NL"/>
        </w:rPr>
      </w:pPr>
      <w:r>
        <w:rPr>
          <w:color w:val="2F5496" w:themeColor="accent5" w:themeShade="BF"/>
          <w:sz w:val="40"/>
          <w:szCs w:val="40"/>
          <w:lang w:val="nl-NL"/>
        </w:rPr>
        <w:t>Betreft brandveiligheid</w:t>
      </w:r>
    </w:p>
    <w:p w14:paraId="64A72326" w14:textId="77777777" w:rsidR="00E33227" w:rsidRDefault="00E33227" w:rsidP="004E4B02">
      <w:pPr>
        <w:pStyle w:val="NoSpacing"/>
        <w:rPr>
          <w:color w:val="2F5496" w:themeColor="accent5" w:themeShade="BF"/>
          <w:sz w:val="24"/>
          <w:szCs w:val="24"/>
          <w:lang w:val="nl-NL"/>
        </w:rPr>
      </w:pPr>
    </w:p>
    <w:p w14:paraId="3440206F" w14:textId="77777777" w:rsidR="00E67147" w:rsidRDefault="00E67147" w:rsidP="004E4B02">
      <w:pPr>
        <w:pStyle w:val="NoSpacing"/>
        <w:rPr>
          <w:sz w:val="24"/>
          <w:szCs w:val="24"/>
          <w:lang w:val="nl-NL"/>
        </w:rPr>
      </w:pPr>
    </w:p>
    <w:p w14:paraId="66CAD5B4" w14:textId="386921BD" w:rsidR="00E67147" w:rsidRPr="00E67147" w:rsidRDefault="00E67147" w:rsidP="004E4B02">
      <w:pPr>
        <w:pStyle w:val="NoSpacing"/>
        <w:rPr>
          <w:sz w:val="24"/>
          <w:szCs w:val="24"/>
          <w:lang w:val="nl-NL"/>
        </w:rPr>
      </w:pPr>
      <w:r w:rsidRPr="00E67147">
        <w:rPr>
          <w:sz w:val="24"/>
          <w:szCs w:val="24"/>
          <w:lang w:val="nl-NL"/>
        </w:rPr>
        <w:t>Beste medebewoners,</w:t>
      </w:r>
    </w:p>
    <w:p w14:paraId="5DD42B72" w14:textId="77777777" w:rsidR="00E67147" w:rsidRPr="00E67147" w:rsidRDefault="00E67147" w:rsidP="004E4B02">
      <w:pPr>
        <w:pStyle w:val="NoSpacing"/>
        <w:rPr>
          <w:sz w:val="24"/>
          <w:szCs w:val="24"/>
          <w:lang w:val="nl-NL"/>
        </w:rPr>
      </w:pPr>
    </w:p>
    <w:p w14:paraId="4AD384A3" w14:textId="74EB34B7" w:rsidR="00E67147" w:rsidRDefault="00C527AA" w:rsidP="004E4B02">
      <w:pPr>
        <w:pStyle w:val="NoSpacing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Wij</w:t>
      </w:r>
      <w:r w:rsidR="00E67147">
        <w:rPr>
          <w:sz w:val="24"/>
          <w:szCs w:val="24"/>
          <w:lang w:val="nl-NL"/>
        </w:rPr>
        <w:t xml:space="preserve"> hebben een schouw van een van de gebouwen gedaan met een medewerker van de brandweer (</w:t>
      </w:r>
      <w:r>
        <w:rPr>
          <w:sz w:val="24"/>
          <w:szCs w:val="24"/>
          <w:lang w:val="nl-NL"/>
        </w:rPr>
        <w:t xml:space="preserve">de heer G. </w:t>
      </w:r>
      <w:proofErr w:type="spellStart"/>
      <w:r>
        <w:rPr>
          <w:sz w:val="24"/>
          <w:szCs w:val="24"/>
          <w:lang w:val="nl-NL"/>
        </w:rPr>
        <w:t>Rijsterborgh</w:t>
      </w:r>
      <w:proofErr w:type="spellEnd"/>
      <w:r w:rsidR="00E67147">
        <w:rPr>
          <w:sz w:val="24"/>
          <w:szCs w:val="24"/>
          <w:lang w:val="nl-NL"/>
        </w:rPr>
        <w:t>) om een beter beeld te krijgen van de brandveiligheid.</w:t>
      </w:r>
    </w:p>
    <w:p w14:paraId="3B30BEA1" w14:textId="77777777" w:rsidR="00E33227" w:rsidRDefault="00E33227" w:rsidP="004E4B02">
      <w:pPr>
        <w:pStyle w:val="NoSpacing"/>
        <w:rPr>
          <w:sz w:val="24"/>
          <w:szCs w:val="24"/>
          <w:lang w:val="nl-NL"/>
        </w:rPr>
      </w:pPr>
    </w:p>
    <w:p w14:paraId="6979A1BC" w14:textId="5B8F6D29" w:rsidR="00E67147" w:rsidRDefault="00E67147" w:rsidP="004E4B02">
      <w:pPr>
        <w:pStyle w:val="NoSpacing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Zijn algemene indruk van de inrichting van de gebouwen en de vereiste voorzieningen is dat alles er goed uitziet</w:t>
      </w:r>
      <w:r w:rsidR="00CA6F20">
        <w:rPr>
          <w:sz w:val="24"/>
          <w:szCs w:val="24"/>
          <w:lang w:val="nl-NL"/>
        </w:rPr>
        <w:t>, toereikend is</w:t>
      </w:r>
      <w:r>
        <w:rPr>
          <w:sz w:val="24"/>
          <w:szCs w:val="24"/>
          <w:lang w:val="nl-NL"/>
        </w:rPr>
        <w:t xml:space="preserve">. Dat gaat dan om de liften, branddeuren, </w:t>
      </w:r>
      <w:r w:rsidR="00645D8F">
        <w:rPr>
          <w:sz w:val="24"/>
          <w:szCs w:val="24"/>
          <w:lang w:val="nl-NL"/>
        </w:rPr>
        <w:t>rook</w:t>
      </w:r>
      <w:r>
        <w:rPr>
          <w:sz w:val="24"/>
          <w:szCs w:val="24"/>
          <w:lang w:val="nl-NL"/>
        </w:rPr>
        <w:t xml:space="preserve">melders, blusapparaten en ook de brandvertragende sluizen </w:t>
      </w:r>
      <w:r w:rsidR="00645D8F">
        <w:rPr>
          <w:sz w:val="24"/>
          <w:szCs w:val="24"/>
          <w:lang w:val="nl-NL"/>
        </w:rPr>
        <w:t xml:space="preserve">(met versterkt glas) </w:t>
      </w:r>
      <w:r>
        <w:rPr>
          <w:sz w:val="24"/>
          <w:szCs w:val="24"/>
          <w:lang w:val="nl-NL"/>
        </w:rPr>
        <w:t>in de trappenhuizen.</w:t>
      </w:r>
    </w:p>
    <w:p w14:paraId="1B01DEE0" w14:textId="77777777" w:rsidR="00F0090A" w:rsidRDefault="00F0090A" w:rsidP="004E4B02">
      <w:pPr>
        <w:pStyle w:val="NoSpacing"/>
        <w:rPr>
          <w:sz w:val="24"/>
          <w:szCs w:val="24"/>
          <w:lang w:val="nl-NL"/>
        </w:rPr>
      </w:pPr>
    </w:p>
    <w:p w14:paraId="50E5DC34" w14:textId="0A1321BC" w:rsidR="00645D8F" w:rsidRDefault="00645D8F" w:rsidP="004E4B02">
      <w:pPr>
        <w:pStyle w:val="NoSpacing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Op onze vraag naar de draairichting van de portaal- en buitendeuren was het antwoord dat deze conform de bouwvoorschriften </w:t>
      </w:r>
      <w:r w:rsidRPr="00645D8F">
        <w:rPr>
          <w:sz w:val="24"/>
          <w:szCs w:val="24"/>
          <w:u w:val="single"/>
          <w:lang w:val="nl-NL"/>
        </w:rPr>
        <w:t>naar binnen</w:t>
      </w:r>
      <w:r>
        <w:rPr>
          <w:sz w:val="24"/>
          <w:szCs w:val="24"/>
          <w:lang w:val="nl-NL"/>
        </w:rPr>
        <w:t xml:space="preserve"> </w:t>
      </w:r>
      <w:r w:rsidR="001751AE">
        <w:rPr>
          <w:sz w:val="24"/>
          <w:szCs w:val="24"/>
          <w:lang w:val="nl-NL"/>
        </w:rPr>
        <w:t xml:space="preserve">moeten </w:t>
      </w:r>
      <w:r>
        <w:rPr>
          <w:sz w:val="24"/>
          <w:szCs w:val="24"/>
          <w:lang w:val="nl-NL"/>
        </w:rPr>
        <w:t>draaien.</w:t>
      </w:r>
      <w:r w:rsidR="00C527AA">
        <w:rPr>
          <w:sz w:val="24"/>
          <w:szCs w:val="24"/>
          <w:lang w:val="nl-NL"/>
        </w:rPr>
        <w:t xml:space="preserve"> Dat blijft dus zo.</w:t>
      </w:r>
    </w:p>
    <w:p w14:paraId="78623835" w14:textId="3C77600B" w:rsidR="00645D8F" w:rsidRDefault="00645D8F" w:rsidP="004E4B02">
      <w:pPr>
        <w:pStyle w:val="NoSpacing"/>
        <w:rPr>
          <w:sz w:val="24"/>
          <w:szCs w:val="24"/>
          <w:lang w:val="nl-NL"/>
        </w:rPr>
      </w:pPr>
    </w:p>
    <w:p w14:paraId="157E4D94" w14:textId="77777777" w:rsidR="00F0090A" w:rsidRDefault="00645D8F" w:rsidP="004E4B02">
      <w:pPr>
        <w:pStyle w:val="NoSpacing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Er is geen ontruimingsplan nodig. Zijn advies aan alle bewoners is een keer de beschikbare, meerdere vluchtwegen op de eigen étage te verkennen. Weet</w:t>
      </w:r>
      <w:r w:rsidR="001751AE">
        <w:rPr>
          <w:sz w:val="24"/>
          <w:szCs w:val="24"/>
          <w:lang w:val="nl-NL"/>
        </w:rPr>
        <w:t>,</w:t>
      </w:r>
      <w:r>
        <w:rPr>
          <w:sz w:val="24"/>
          <w:szCs w:val="24"/>
          <w:lang w:val="nl-NL"/>
        </w:rPr>
        <w:t xml:space="preserve"> dat bij </w:t>
      </w:r>
      <w:r w:rsidR="00F0090A">
        <w:rPr>
          <w:sz w:val="24"/>
          <w:szCs w:val="24"/>
          <w:lang w:val="nl-NL"/>
        </w:rPr>
        <w:t xml:space="preserve">brand </w:t>
      </w:r>
      <w:r>
        <w:rPr>
          <w:sz w:val="24"/>
          <w:szCs w:val="24"/>
          <w:lang w:val="nl-NL"/>
        </w:rPr>
        <w:t xml:space="preserve">in het trappenhuis </w:t>
      </w:r>
      <w:r w:rsidR="00F0090A">
        <w:rPr>
          <w:sz w:val="24"/>
          <w:szCs w:val="24"/>
          <w:lang w:val="nl-NL"/>
        </w:rPr>
        <w:t xml:space="preserve">door de sluizen </w:t>
      </w:r>
      <w:r>
        <w:rPr>
          <w:sz w:val="24"/>
          <w:szCs w:val="24"/>
          <w:lang w:val="nl-NL"/>
        </w:rPr>
        <w:t>ongeveer 1,5 uur rook en vlammen buiten gehouden word</w:t>
      </w:r>
      <w:r w:rsidR="00CA6F20">
        <w:rPr>
          <w:sz w:val="24"/>
          <w:szCs w:val="24"/>
          <w:lang w:val="nl-NL"/>
        </w:rPr>
        <w:t>en.</w:t>
      </w:r>
      <w:r w:rsidR="00C527AA">
        <w:rPr>
          <w:sz w:val="24"/>
          <w:szCs w:val="24"/>
          <w:lang w:val="nl-NL"/>
        </w:rPr>
        <w:t xml:space="preserve"> </w:t>
      </w:r>
    </w:p>
    <w:p w14:paraId="5EA031F8" w14:textId="7CB70D18" w:rsidR="00645D8F" w:rsidRDefault="00C527AA" w:rsidP="004E4B02">
      <w:pPr>
        <w:pStyle w:val="NoSpacing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Bij vlucht, sluit de deur van je appartement!</w:t>
      </w:r>
    </w:p>
    <w:p w14:paraId="2C8C3E45" w14:textId="7205A9AD" w:rsidR="00CA6F20" w:rsidRDefault="00CA6F20" w:rsidP="004E4B02">
      <w:pPr>
        <w:pStyle w:val="NoSpacing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Als u weet dat iemand slecht ter been is op uw étage, help die dan naar het trappenhuis zodat er vandaar verdere hulp geboden kan worden.</w:t>
      </w:r>
      <w:r w:rsidR="00C527AA">
        <w:rPr>
          <w:sz w:val="24"/>
          <w:szCs w:val="24"/>
          <w:lang w:val="nl-NL"/>
        </w:rPr>
        <w:t xml:space="preserve"> Blijf tot dat moment bij deze persoon.</w:t>
      </w:r>
    </w:p>
    <w:p w14:paraId="0925A277" w14:textId="77777777" w:rsidR="00645D8F" w:rsidRDefault="00645D8F" w:rsidP="004E4B02">
      <w:pPr>
        <w:pStyle w:val="NoSpacing"/>
        <w:rPr>
          <w:sz w:val="24"/>
          <w:szCs w:val="24"/>
          <w:lang w:val="nl-NL"/>
        </w:rPr>
      </w:pPr>
    </w:p>
    <w:p w14:paraId="0279959C" w14:textId="1990E4B4" w:rsidR="00E67147" w:rsidRPr="00E67147" w:rsidRDefault="00645D8F" w:rsidP="004E4B02">
      <w:pPr>
        <w:pStyle w:val="NoSpacing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De door ons (</w:t>
      </w:r>
      <w:r w:rsidR="00C527AA">
        <w:rPr>
          <w:sz w:val="24"/>
          <w:szCs w:val="24"/>
          <w:lang w:val="nl-NL"/>
        </w:rPr>
        <w:t xml:space="preserve">bij contract </w:t>
      </w:r>
      <w:r>
        <w:rPr>
          <w:sz w:val="24"/>
          <w:szCs w:val="24"/>
          <w:lang w:val="nl-NL"/>
        </w:rPr>
        <w:t xml:space="preserve">verplicht) aangeschafte brandblusser in het eigen appartement heeft naar zijn zeggen geen meerwaarde (dus niet per se vervangen). Beter zou er een rookmelder in de eigen ‘machinekamer’ </w:t>
      </w:r>
      <w:r w:rsidR="00CA6F20">
        <w:rPr>
          <w:sz w:val="24"/>
          <w:szCs w:val="24"/>
          <w:lang w:val="nl-NL"/>
        </w:rPr>
        <w:t xml:space="preserve">(berging) </w:t>
      </w:r>
      <w:r>
        <w:rPr>
          <w:sz w:val="24"/>
          <w:szCs w:val="24"/>
          <w:lang w:val="nl-NL"/>
        </w:rPr>
        <w:t>aangebracht kunnen worden, aangezien daar meer risico bestaat.</w:t>
      </w:r>
    </w:p>
    <w:p w14:paraId="6171940F" w14:textId="77777777" w:rsidR="00E67147" w:rsidRDefault="00E67147" w:rsidP="004E4B02">
      <w:pPr>
        <w:pStyle w:val="NoSpacing"/>
        <w:rPr>
          <w:sz w:val="18"/>
          <w:szCs w:val="18"/>
          <w:lang w:val="nl-NL"/>
        </w:rPr>
      </w:pPr>
    </w:p>
    <w:p w14:paraId="65625433" w14:textId="655B4764" w:rsidR="00645D8F" w:rsidRDefault="00CA6F20" w:rsidP="004E4B02">
      <w:pPr>
        <w:pStyle w:val="NoSpacing"/>
        <w:rPr>
          <w:sz w:val="24"/>
          <w:szCs w:val="24"/>
          <w:lang w:val="nl-NL"/>
        </w:rPr>
      </w:pPr>
      <w:r w:rsidRPr="00CA6F20">
        <w:rPr>
          <w:sz w:val="24"/>
          <w:szCs w:val="24"/>
          <w:lang w:val="nl-NL"/>
        </w:rPr>
        <w:t xml:space="preserve">In ons </w:t>
      </w:r>
      <w:r>
        <w:rPr>
          <w:sz w:val="24"/>
          <w:szCs w:val="24"/>
          <w:lang w:val="nl-NL"/>
        </w:rPr>
        <w:t>regulier overleg met de verhuurder/eigenaars (Nederwoon) zullen wij binnenkort het onderwerp ‘brandveiligheid’ agenderen, vragen stellen over o.a. het uitschakelen van een</w:t>
      </w:r>
      <w:r w:rsidR="001751AE">
        <w:rPr>
          <w:sz w:val="24"/>
          <w:szCs w:val="24"/>
          <w:lang w:val="nl-NL"/>
        </w:rPr>
        <w:t xml:space="preserve"> eventueel</w:t>
      </w:r>
      <w:r>
        <w:rPr>
          <w:sz w:val="24"/>
          <w:szCs w:val="24"/>
          <w:lang w:val="nl-NL"/>
        </w:rPr>
        <w:t xml:space="preserve"> alarm (wie/waar) </w:t>
      </w:r>
      <w:r w:rsidR="00782893">
        <w:rPr>
          <w:sz w:val="24"/>
          <w:szCs w:val="24"/>
          <w:lang w:val="nl-NL"/>
        </w:rPr>
        <w:t xml:space="preserve">in de openbare ruimte </w:t>
      </w:r>
      <w:r>
        <w:rPr>
          <w:sz w:val="24"/>
          <w:szCs w:val="24"/>
          <w:lang w:val="nl-NL"/>
        </w:rPr>
        <w:t>en vragen om het steunen van een voorlichtingsbijeenkomst aan bewoners door de brandweer.</w:t>
      </w:r>
    </w:p>
    <w:p w14:paraId="22924B16" w14:textId="77777777" w:rsidR="00CA6F20" w:rsidRDefault="00CA6F20" w:rsidP="004E4B02">
      <w:pPr>
        <w:pStyle w:val="NoSpacing"/>
        <w:rPr>
          <w:sz w:val="24"/>
          <w:szCs w:val="24"/>
          <w:lang w:val="nl-NL"/>
        </w:rPr>
      </w:pPr>
    </w:p>
    <w:p w14:paraId="6E0F5037" w14:textId="450B9C55" w:rsidR="00CA6F20" w:rsidRPr="00CA6F20" w:rsidRDefault="00CA6F20" w:rsidP="004E4B02">
      <w:pPr>
        <w:pStyle w:val="NoSpacing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Heeft u nog vragen? Stuur ons een e-mail. Wie nog niet een e-mail adres aan het bestuur heeft doorgegeven verzoeken we dringend dat alsnog te doen.</w:t>
      </w:r>
    </w:p>
    <w:p w14:paraId="79DA2217" w14:textId="77777777" w:rsidR="00E67147" w:rsidRPr="00E67147" w:rsidRDefault="00E67147" w:rsidP="004E4B02">
      <w:pPr>
        <w:pStyle w:val="NoSpacing"/>
        <w:rPr>
          <w:sz w:val="18"/>
          <w:szCs w:val="18"/>
          <w:lang w:val="nl-NL"/>
        </w:rPr>
      </w:pPr>
    </w:p>
    <w:p w14:paraId="73E55875" w14:textId="3AEDCDB0" w:rsidR="00E67147" w:rsidRPr="00E67147" w:rsidRDefault="00E67147" w:rsidP="004E4B02">
      <w:pPr>
        <w:pStyle w:val="NoSpacing"/>
        <w:rPr>
          <w:sz w:val="24"/>
          <w:szCs w:val="24"/>
          <w:lang w:val="nl-NL"/>
        </w:rPr>
      </w:pPr>
      <w:r w:rsidRPr="00E67147">
        <w:rPr>
          <w:sz w:val="24"/>
          <w:szCs w:val="24"/>
          <w:lang w:val="nl-NL"/>
        </w:rPr>
        <w:t>Vriendelijke groet, namens het bestuur,</w:t>
      </w:r>
    </w:p>
    <w:p w14:paraId="687A67D2" w14:textId="77777777" w:rsidR="00E67147" w:rsidRPr="00E67147" w:rsidRDefault="00E67147" w:rsidP="004E4B02">
      <w:pPr>
        <w:pStyle w:val="NoSpacing"/>
        <w:rPr>
          <w:sz w:val="24"/>
          <w:szCs w:val="24"/>
          <w:lang w:val="nl-NL"/>
        </w:rPr>
      </w:pPr>
    </w:p>
    <w:p w14:paraId="2E1ED81C" w14:textId="5E4B46E2" w:rsidR="00723E63" w:rsidRPr="00C527AA" w:rsidRDefault="00E67147" w:rsidP="004E4B02">
      <w:pPr>
        <w:pStyle w:val="NoSpacing"/>
        <w:rPr>
          <w:sz w:val="24"/>
          <w:szCs w:val="24"/>
          <w:lang w:val="nl-NL"/>
        </w:rPr>
      </w:pPr>
      <w:r w:rsidRPr="00E67147">
        <w:rPr>
          <w:sz w:val="24"/>
          <w:szCs w:val="24"/>
          <w:lang w:val="nl-NL"/>
        </w:rPr>
        <w:t>Ab van Gend</w:t>
      </w:r>
      <w:r w:rsidR="00CA6F20">
        <w:rPr>
          <w:sz w:val="24"/>
          <w:szCs w:val="24"/>
          <w:lang w:val="nl-NL"/>
        </w:rPr>
        <w:t xml:space="preserve"> &amp; </w:t>
      </w:r>
      <w:r w:rsidR="00723E63" w:rsidRPr="00E67147">
        <w:rPr>
          <w:sz w:val="24"/>
          <w:szCs w:val="24"/>
          <w:lang w:val="nl-NL"/>
        </w:rPr>
        <w:t>Ab Kools</w:t>
      </w:r>
    </w:p>
    <w:p w14:paraId="5DECD188" w14:textId="5B96F5E8" w:rsidR="00E56F81" w:rsidRPr="00F0090A" w:rsidRDefault="00F0090A" w:rsidP="004E4B02">
      <w:pPr>
        <w:pStyle w:val="NoSpacing"/>
        <w:rPr>
          <w:lang w:val="nl-NL"/>
        </w:rPr>
      </w:pPr>
      <w:hyperlink r:id="rId7" w:history="1">
        <w:r w:rsidRPr="00581723">
          <w:rPr>
            <w:rStyle w:val="Hyperlink"/>
            <w:lang w:val="nl-NL"/>
          </w:rPr>
          <w:t>hofvantuindorp@gmail.com</w:t>
        </w:r>
      </w:hyperlink>
      <w:r>
        <w:rPr>
          <w:lang w:val="nl-NL"/>
        </w:rPr>
        <w:t xml:space="preserve"> </w:t>
      </w:r>
    </w:p>
    <w:sectPr w:rsidR="00E56F81" w:rsidRPr="00F0090A" w:rsidSect="00A07A7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AB9C8" w14:textId="77777777" w:rsidR="006D63A5" w:rsidRDefault="006D63A5" w:rsidP="005E79E1">
      <w:pPr>
        <w:spacing w:after="0" w:line="240" w:lineRule="auto"/>
      </w:pPr>
      <w:r>
        <w:separator/>
      </w:r>
    </w:p>
  </w:endnote>
  <w:endnote w:type="continuationSeparator" w:id="0">
    <w:p w14:paraId="58139BC1" w14:textId="77777777" w:rsidR="006D63A5" w:rsidRDefault="006D63A5" w:rsidP="005E79E1">
      <w:pPr>
        <w:spacing w:after="0" w:line="240" w:lineRule="auto"/>
      </w:pPr>
      <w:r>
        <w:continuationSeparator/>
      </w:r>
    </w:p>
  </w:endnote>
  <w:endnote w:type="continuationNotice" w:id="1">
    <w:p w14:paraId="75218745" w14:textId="77777777" w:rsidR="006D63A5" w:rsidRDefault="006D63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2915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825F4E" w14:textId="77777777" w:rsidR="00087030" w:rsidRDefault="00087030" w:rsidP="00087030">
        <w:pPr>
          <w:pStyle w:val="Foo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 w:rsidR="00A07A73">
          <w:rPr>
            <w:noProof/>
            <w:lang w:val="en-GB" w:bidi="en-GB"/>
          </w:rPr>
          <w:t>0</w:t>
        </w:r>
        <w:r>
          <w:rPr>
            <w:noProof/>
            <w:lang w:val="en-GB" w:bidi="en-GB"/>
          </w:rPr>
          <w:fldChar w:fldCharType="end"/>
        </w:r>
        <w:r w:rsidRPr="00DC79BB"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1" layoutInCell="1" allowOverlap="1" wp14:anchorId="471920F5" wp14:editId="2A12338B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9676130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oep 34" descr="Footer graphic design with grey rectangles in various ang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72159B27" id="Group 4" o:spid="_x0000_s1026" alt="Footer graphic design with grey rectangles in various angles" style="position:absolute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">
                  <o:lock v:ext="edit" aspectratio="t"/>
                  <v:shape id="Freeform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B02A" w14:textId="5E188B56" w:rsidR="00087030" w:rsidRDefault="00087030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58243" behindDoc="0" locked="1" layoutInCell="1" allowOverlap="1" wp14:anchorId="3774371F" wp14:editId="0073605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Groep 26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eform 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08C237E" id="Group 4" o:spid="_x0000_s1026" alt="Footer graphic design with grey rectangles in various angles" style="position:absolute;margin-left:0;margin-top:0;width:536.4pt;height:34.55pt;z-index:25166540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Abu20iIGQAAZ7MAAA4AAAAAAAAAAAAAAAAALgIAAGRycy9lMm9E&#13;&#10;b2MueG1sUEsBAi0AFAAGAAgAAAAhAAx3mt/eAAAACgEAAA8AAAAAAAAAAAAAAAAA4hsAAGRycy9k&#13;&#10;b3ducmV2LnhtbFBLBQYAAAAABAAEAPMAAADtHAAAAAA=&#13;&#10;">
              <o:lock v:ext="edit" aspectratio="t"/>
              <v:shape id="Freeform 27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28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29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0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1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32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33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4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85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 w:rsidR="00E67147">
      <w:t>2</w:t>
    </w:r>
    <w:r w:rsidR="00F0090A">
      <w:t>2</w:t>
    </w:r>
    <w:r w:rsidR="00E67147">
      <w:t xml:space="preserve"> Augustus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118F2" w14:textId="77777777" w:rsidR="006D63A5" w:rsidRDefault="006D63A5" w:rsidP="005E79E1">
      <w:pPr>
        <w:spacing w:after="0" w:line="240" w:lineRule="auto"/>
      </w:pPr>
      <w:r>
        <w:separator/>
      </w:r>
    </w:p>
  </w:footnote>
  <w:footnote w:type="continuationSeparator" w:id="0">
    <w:p w14:paraId="7598BD7E" w14:textId="77777777" w:rsidR="006D63A5" w:rsidRDefault="006D63A5" w:rsidP="005E79E1">
      <w:pPr>
        <w:spacing w:after="0" w:line="240" w:lineRule="auto"/>
      </w:pPr>
      <w:r>
        <w:continuationSeparator/>
      </w:r>
    </w:p>
  </w:footnote>
  <w:footnote w:type="continuationNotice" w:id="1">
    <w:p w14:paraId="49806E93" w14:textId="77777777" w:rsidR="006D63A5" w:rsidRDefault="006D63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0966" w14:textId="77777777" w:rsidR="005E79E1" w:rsidRDefault="005E79E1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1" allowOverlap="1" wp14:anchorId="5155E524" wp14:editId="67446D1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ep 45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35557D2" id="Group 17" o:spid="_x0000_s1026" alt="Header graphic design with grey rectangles in various angles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&#13;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29545" w14:textId="3E29512D" w:rsidR="001C3264" w:rsidRPr="00F0090A" w:rsidRDefault="00087030">
    <w:pPr>
      <w:pStyle w:val="Header"/>
      <w:rPr>
        <w:color w:val="0070C0"/>
        <w:sz w:val="48"/>
        <w:szCs w:val="48"/>
        <w:lang w:val="nl-NL"/>
      </w:rPr>
    </w:pPr>
    <w:r w:rsidRPr="00F0090A">
      <w:rPr>
        <w:noProof/>
        <w:color w:val="0070C0"/>
        <w:sz w:val="48"/>
        <w:szCs w:val="48"/>
      </w:rPr>
      <mc:AlternateContent>
        <mc:Choice Requires="wpg">
          <w:drawing>
            <wp:anchor distT="0" distB="0" distL="114300" distR="114300" simplePos="0" relativeHeight="251658241" behindDoc="0" locked="1" layoutInCell="1" allowOverlap="1" wp14:anchorId="17501B7D" wp14:editId="6578A41D">
              <wp:simplePos x="0" y="0"/>
              <wp:positionH relativeFrom="page">
                <wp:posOffset>462915</wp:posOffset>
              </wp:positionH>
              <wp:positionV relativeFrom="page">
                <wp:posOffset>271780</wp:posOffset>
              </wp:positionV>
              <wp:extent cx="6812280" cy="399415"/>
              <wp:effectExtent l="0" t="0" r="11430" b="6985"/>
              <wp:wrapNone/>
              <wp:docPr id="4" name="Groep 4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399415"/>
                        <a:chOff x="0" y="0"/>
                        <a:chExt cx="4329" cy="275"/>
                      </a:xfrm>
                    </wpg:grpSpPr>
                    <wps:wsp>
                      <wps:cNvPr id="5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0F6290" id="Group 17" o:spid="_x0000_s1026" alt="Header graphic design with grey rectangles in various angles" style="position:absolute;margin-left:36.45pt;margin-top:21.4pt;width:536.4pt;height:31.45pt;z-index:251661312;mso-width-percent:877;mso-position-horizontal-relative:page;mso-position-vertical-relative:page;mso-width-percent:877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">
              <o:lock v:ext="edit" aspectratio="t"/>
              <v:shape id="Freeform 5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1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1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2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2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2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2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2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2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  <w:r w:rsidR="00AA25CF" w:rsidRPr="00F0090A">
      <w:rPr>
        <w:color w:val="0070C0"/>
        <w:sz w:val="48"/>
        <w:szCs w:val="48"/>
        <w:lang w:val="nl-NL"/>
      </w:rPr>
      <w:t>B</w:t>
    </w:r>
    <w:r w:rsidR="001C3264" w:rsidRPr="00F0090A">
      <w:rPr>
        <w:color w:val="0070C0"/>
        <w:sz w:val="48"/>
        <w:szCs w:val="48"/>
        <w:lang w:val="nl-NL"/>
      </w:rPr>
      <w:t>ewonersvereniging</w:t>
    </w:r>
  </w:p>
  <w:p w14:paraId="6BCAF424" w14:textId="77E9A5CD" w:rsidR="00087030" w:rsidRDefault="00AA25CF">
    <w:pPr>
      <w:pStyle w:val="Header"/>
      <w:rPr>
        <w:color w:val="1F3864" w:themeColor="accent5" w:themeShade="80"/>
        <w:sz w:val="48"/>
        <w:szCs w:val="48"/>
        <w:lang w:val="nl-NL"/>
      </w:rPr>
    </w:pPr>
    <w:r w:rsidRPr="00F0090A">
      <w:rPr>
        <w:color w:val="0070C0"/>
        <w:sz w:val="48"/>
        <w:szCs w:val="48"/>
        <w:lang w:val="nl-NL"/>
      </w:rPr>
      <w:t xml:space="preserve">HOF </w:t>
    </w:r>
    <w:r w:rsidR="001C3264" w:rsidRPr="00F0090A">
      <w:rPr>
        <w:color w:val="0070C0"/>
        <w:sz w:val="48"/>
        <w:szCs w:val="48"/>
        <w:lang w:val="nl-NL"/>
      </w:rPr>
      <w:t>VAN TUINDORP</w:t>
    </w:r>
  </w:p>
  <w:p w14:paraId="17D51411" w14:textId="72ADA155" w:rsidR="004A4D25" w:rsidRPr="00F53E87" w:rsidRDefault="00F53E87">
    <w:pPr>
      <w:pStyle w:val="Header"/>
      <w:rPr>
        <w:color w:val="1F3864" w:themeColor="accent5" w:themeShade="80"/>
        <w:sz w:val="21"/>
        <w:szCs w:val="21"/>
        <w:lang w:val="nl-NL"/>
      </w:rPr>
    </w:pPr>
    <w:r w:rsidRPr="00F53E87">
      <w:rPr>
        <w:color w:val="1F3864" w:themeColor="accent5" w:themeShade="80"/>
        <w:sz w:val="21"/>
        <w:szCs w:val="21"/>
        <w:lang w:val="nl-NL"/>
      </w:rPr>
      <w:t xml:space="preserve">Winklerlaan </w:t>
    </w:r>
    <w:r w:rsidR="00F0090A">
      <w:rPr>
        <w:color w:val="1F3864" w:themeColor="accent5" w:themeShade="80"/>
        <w:sz w:val="21"/>
        <w:szCs w:val="21"/>
        <w:lang w:val="nl-NL"/>
      </w:rPr>
      <w:t>363/365/</w:t>
    </w:r>
    <w:r w:rsidRPr="00F53E87">
      <w:rPr>
        <w:color w:val="1F3864" w:themeColor="accent5" w:themeShade="80"/>
        <w:sz w:val="21"/>
        <w:szCs w:val="21"/>
        <w:lang w:val="nl-NL"/>
      </w:rPr>
      <w:t>367</w:t>
    </w:r>
    <w:r>
      <w:rPr>
        <w:color w:val="1F3864" w:themeColor="accent5" w:themeShade="80"/>
        <w:sz w:val="21"/>
        <w:szCs w:val="21"/>
        <w:lang w:val="nl-NL"/>
      </w:rPr>
      <w:t xml:space="preserve">, </w:t>
    </w:r>
    <w:r w:rsidR="004F23B0">
      <w:rPr>
        <w:color w:val="1F3864" w:themeColor="accent5" w:themeShade="80"/>
        <w:sz w:val="21"/>
        <w:szCs w:val="21"/>
        <w:lang w:val="nl-NL"/>
      </w:rPr>
      <w:t>3571KE UTRECHT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37E90"/>
    <w:multiLevelType w:val="hybridMultilevel"/>
    <w:tmpl w:val="E86033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8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CF"/>
    <w:rsid w:val="00034C2F"/>
    <w:rsid w:val="0004196E"/>
    <w:rsid w:val="00054AA8"/>
    <w:rsid w:val="00065295"/>
    <w:rsid w:val="00075BEE"/>
    <w:rsid w:val="00087030"/>
    <w:rsid w:val="000D7E59"/>
    <w:rsid w:val="001232CD"/>
    <w:rsid w:val="001751AE"/>
    <w:rsid w:val="001A183F"/>
    <w:rsid w:val="001A4559"/>
    <w:rsid w:val="001C3264"/>
    <w:rsid w:val="001C4AFA"/>
    <w:rsid w:val="001E77DC"/>
    <w:rsid w:val="00253B9D"/>
    <w:rsid w:val="002846E6"/>
    <w:rsid w:val="00284B62"/>
    <w:rsid w:val="0029207F"/>
    <w:rsid w:val="00293B83"/>
    <w:rsid w:val="002A4640"/>
    <w:rsid w:val="002A5039"/>
    <w:rsid w:val="002B444C"/>
    <w:rsid w:val="002C7931"/>
    <w:rsid w:val="002E6DCE"/>
    <w:rsid w:val="002F703D"/>
    <w:rsid w:val="003205D9"/>
    <w:rsid w:val="003546E4"/>
    <w:rsid w:val="0038539E"/>
    <w:rsid w:val="00403250"/>
    <w:rsid w:val="00407BE5"/>
    <w:rsid w:val="004242EC"/>
    <w:rsid w:val="004416AD"/>
    <w:rsid w:val="00461C52"/>
    <w:rsid w:val="00466B3C"/>
    <w:rsid w:val="0049537C"/>
    <w:rsid w:val="004A4D25"/>
    <w:rsid w:val="004E4B02"/>
    <w:rsid w:val="004F23B0"/>
    <w:rsid w:val="00515E45"/>
    <w:rsid w:val="005C28F1"/>
    <w:rsid w:val="005E79E1"/>
    <w:rsid w:val="00645D8F"/>
    <w:rsid w:val="006A3CE7"/>
    <w:rsid w:val="006D63A5"/>
    <w:rsid w:val="007047E4"/>
    <w:rsid w:val="0070673F"/>
    <w:rsid w:val="00723E63"/>
    <w:rsid w:val="00781412"/>
    <w:rsid w:val="00782893"/>
    <w:rsid w:val="007A057D"/>
    <w:rsid w:val="007E0FC2"/>
    <w:rsid w:val="008467DF"/>
    <w:rsid w:val="008A188A"/>
    <w:rsid w:val="0093323C"/>
    <w:rsid w:val="00972096"/>
    <w:rsid w:val="00997960"/>
    <w:rsid w:val="009B3516"/>
    <w:rsid w:val="00A07A73"/>
    <w:rsid w:val="00A30B9E"/>
    <w:rsid w:val="00A56D1A"/>
    <w:rsid w:val="00AA1B37"/>
    <w:rsid w:val="00AA25CF"/>
    <w:rsid w:val="00B83AB1"/>
    <w:rsid w:val="00BC2A58"/>
    <w:rsid w:val="00BC675D"/>
    <w:rsid w:val="00BC6B0C"/>
    <w:rsid w:val="00BD25BE"/>
    <w:rsid w:val="00C527AA"/>
    <w:rsid w:val="00CA6F20"/>
    <w:rsid w:val="00CE172E"/>
    <w:rsid w:val="00CE7DD8"/>
    <w:rsid w:val="00D31FF0"/>
    <w:rsid w:val="00D620B7"/>
    <w:rsid w:val="00D769C7"/>
    <w:rsid w:val="00DC11E9"/>
    <w:rsid w:val="00E0406F"/>
    <w:rsid w:val="00E22177"/>
    <w:rsid w:val="00E31757"/>
    <w:rsid w:val="00E33227"/>
    <w:rsid w:val="00E427D2"/>
    <w:rsid w:val="00E43741"/>
    <w:rsid w:val="00E56F81"/>
    <w:rsid w:val="00E62D09"/>
    <w:rsid w:val="00E67147"/>
    <w:rsid w:val="00ED349C"/>
    <w:rsid w:val="00F0090A"/>
    <w:rsid w:val="00F2556B"/>
    <w:rsid w:val="00F27BA1"/>
    <w:rsid w:val="00F31E8E"/>
    <w:rsid w:val="00F335EE"/>
    <w:rsid w:val="00F34AC0"/>
    <w:rsid w:val="00F466EB"/>
    <w:rsid w:val="00F53E87"/>
    <w:rsid w:val="00F6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E6C52E6"/>
  <w15:chartTrackingRefBased/>
  <w15:docId w15:val="{12993D8F-7541-7643-A185-44A4AB66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02"/>
  </w:style>
  <w:style w:type="paragraph" w:styleId="Heading1">
    <w:name w:val="heading 1"/>
    <w:basedOn w:val="Normal"/>
    <w:link w:val="Heading1Char"/>
    <w:uiPriority w:val="9"/>
    <w:qFormat/>
    <w:rsid w:val="00E62D09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56D1A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E62D09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39E"/>
    <w:pPr>
      <w:keepNext/>
      <w:keepLines/>
      <w:spacing w:before="400" w:after="0"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D09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6D1A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2D09"/>
    <w:rPr>
      <w:rFonts w:asciiTheme="majorHAnsi" w:eastAsiaTheme="majorEastAsia" w:hAnsiTheme="majorHAnsi" w:cstheme="majorBidi"/>
      <w:caps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E62D09"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10"/>
    <w:qFormat/>
    <w:rsid w:val="002A4640"/>
  </w:style>
  <w:style w:type="character" w:customStyle="1" w:styleId="SalutationChar">
    <w:name w:val="Salutation Char"/>
    <w:basedOn w:val="DefaultParagraphFont"/>
    <w:link w:val="Salutation"/>
    <w:uiPriority w:val="10"/>
    <w:rsid w:val="002A4640"/>
  </w:style>
  <w:style w:type="paragraph" w:styleId="Closing">
    <w:name w:val="Closing"/>
    <w:basedOn w:val="Normal"/>
    <w:next w:val="Signature"/>
    <w:link w:val="ClosingChar"/>
    <w:uiPriority w:val="11"/>
    <w:qFormat/>
    <w:rsid w:val="002A4640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1"/>
    <w:rsid w:val="002A4640"/>
  </w:style>
  <w:style w:type="paragraph" w:styleId="Signature">
    <w:name w:val="Signature"/>
    <w:basedOn w:val="Normal"/>
    <w:next w:val="Normal"/>
    <w:link w:val="SignatureChar"/>
    <w:uiPriority w:val="12"/>
    <w:qFormat/>
    <w:rsid w:val="00BC2A58"/>
    <w:pPr>
      <w:spacing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  <w:rsid w:val="00BC2A58"/>
  </w:style>
  <w:style w:type="paragraph" w:styleId="Header">
    <w:name w:val="header"/>
    <w:basedOn w:val="Normal"/>
    <w:link w:val="HeaderChar"/>
    <w:uiPriority w:val="99"/>
    <w:unhideWhenUsed/>
    <w:rsid w:val="004416AD"/>
    <w:pPr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4416AD"/>
  </w:style>
  <w:style w:type="paragraph" w:styleId="Footer">
    <w:name w:val="footer"/>
    <w:basedOn w:val="Normal"/>
    <w:link w:val="FooterChar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416AD"/>
  </w:style>
  <w:style w:type="character" w:customStyle="1" w:styleId="Heading4Char">
    <w:name w:val="Heading 4 Char"/>
    <w:basedOn w:val="DefaultParagraphFont"/>
    <w:link w:val="Heading4"/>
    <w:uiPriority w:val="9"/>
    <w:semiHidden/>
    <w:rsid w:val="0038539E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NoSpacing">
    <w:name w:val="No Spacing"/>
    <w:uiPriority w:val="98"/>
    <w:qFormat/>
    <w:rsid w:val="004E4B0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3E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E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796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unhideWhenUsed/>
    <w:qFormat/>
    <w:rsid w:val="00E42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ofvantuindorp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bkools/Library/Containers/com.microsoft.Word/Data/Library/Application%20Support/Microsoft/Office/16.0/DTS/en-GB%7bA0022556-F0D3-EE4B-8B38-713A7CE42744%7d/%7b77D4868E-1331-2843-B4EB-6D6DA9515A7F%7dtf16392739.dotx" TargetMode="External"/></Relationship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{77D4868E-1331-2843-B4EB-6D6DA9515A7F}tf16392739.dotx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Kools</dc:creator>
  <cp:keywords/>
  <dc:description/>
  <cp:lastModifiedBy>Ab Kools</cp:lastModifiedBy>
  <cp:revision>3</cp:revision>
  <cp:lastPrinted>2023-08-22T16:38:00Z</cp:lastPrinted>
  <dcterms:created xsi:type="dcterms:W3CDTF">2023-08-22T16:38:00Z</dcterms:created>
  <dcterms:modified xsi:type="dcterms:W3CDTF">2023-08-22T16:39:00Z</dcterms:modified>
</cp:coreProperties>
</file>